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07BD" w14:textId="77777777" w:rsidR="00BC4C46" w:rsidRDefault="00BC4C46">
      <w:pPr>
        <w:jc w:val="center"/>
        <w:rPr>
          <w:rFonts w:ascii="Arial" w:hAnsi="Arial" w:cs="Arial"/>
          <w:b/>
          <w:bCs/>
          <w:sz w:val="32"/>
          <w:szCs w:val="40"/>
        </w:rPr>
      </w:pPr>
    </w:p>
    <w:p w14:paraId="2EF0BE9E" w14:textId="2F0472B3" w:rsidR="00BC4C46" w:rsidRDefault="00BE6650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第</w:t>
      </w:r>
      <w:r w:rsidR="009A68C3">
        <w:rPr>
          <w:rFonts w:ascii="黑体" w:eastAsia="黑体" w:hAnsi="黑体" w:cs="黑体" w:hint="eastAsia"/>
          <w:b/>
          <w:bCs/>
          <w:sz w:val="44"/>
          <w:szCs w:val="44"/>
        </w:rPr>
        <w:t>九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届全国脑成像与脑电研究与应用研讨会</w:t>
      </w:r>
    </w:p>
    <w:p w14:paraId="64CD8EE2" w14:textId="77777777" w:rsidR="00BC4C46" w:rsidRDefault="00BC4C46">
      <w:pPr>
        <w:jc w:val="center"/>
        <w:rPr>
          <w:rFonts w:ascii="Arial" w:eastAsiaTheme="minorEastAsia" w:hAnsi="Arial" w:cs="Arial"/>
          <w:kern w:val="0"/>
          <w:sz w:val="23"/>
          <w:szCs w:val="23"/>
        </w:rPr>
      </w:pPr>
    </w:p>
    <w:p w14:paraId="3CEF6BFD" w14:textId="77777777" w:rsidR="00BC4C46" w:rsidRDefault="0000000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pict w14:anchorId="1B7EA625">
          <v:line id="_x0000_s2050" style="position:absolute;left:0;text-align:left;z-index:2048" from="2.4pt,7pt" to="521.8pt,7.8pt" o:gfxdata="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qxXc1QAAAAgBAAAPAAAAAAAAAAEAIAAAACIAAABkcnMvZG93bnJldi54bWxQSwECFAAUAAAACACH&#10;TuJAQMm5Fe4BAADTAwAADgAAAAAAAAABACAAAAAkAQAAZHJzL2Uyb0RvYy54bWxQSwUGAAAAAAYA&#10;BgBZAQAAhAUAAAAA&#10;" filled="t" fillcolor="white [3201]" strokecolor="red" strokeweight="2pt"/>
        </w:pict>
      </w:r>
    </w:p>
    <w:p w14:paraId="480E945D" w14:textId="77777777" w:rsidR="00BC4C46" w:rsidRDefault="00BE6650">
      <w:pPr>
        <w:jc w:val="center"/>
        <w:rPr>
          <w:rFonts w:ascii="Arial" w:hAnsi="Arial" w:cs="Arial"/>
          <w:b/>
          <w:bCs/>
          <w:sz w:val="56"/>
          <w:szCs w:val="96"/>
        </w:rPr>
      </w:pPr>
      <w:r>
        <w:rPr>
          <w:rFonts w:ascii="Arial" w:hAnsi="Arial" w:cs="Arial"/>
          <w:b/>
          <w:bCs/>
          <w:sz w:val="56"/>
          <w:szCs w:val="96"/>
        </w:rPr>
        <w:t>邀</w:t>
      </w:r>
      <w:r>
        <w:rPr>
          <w:rFonts w:ascii="Arial" w:hAnsi="Arial" w:cs="Arial"/>
          <w:b/>
          <w:bCs/>
          <w:sz w:val="56"/>
          <w:szCs w:val="96"/>
        </w:rPr>
        <w:t xml:space="preserve"> </w:t>
      </w:r>
      <w:r>
        <w:rPr>
          <w:rFonts w:ascii="Arial" w:hAnsi="Arial" w:cs="Arial"/>
          <w:b/>
          <w:bCs/>
          <w:sz w:val="56"/>
          <w:szCs w:val="96"/>
        </w:rPr>
        <w:t>请</w:t>
      </w:r>
      <w:r>
        <w:rPr>
          <w:rFonts w:ascii="Arial" w:hAnsi="Arial" w:cs="Arial"/>
          <w:b/>
          <w:bCs/>
          <w:sz w:val="56"/>
          <w:szCs w:val="96"/>
        </w:rPr>
        <w:t xml:space="preserve"> </w:t>
      </w:r>
      <w:r>
        <w:rPr>
          <w:rFonts w:ascii="Arial" w:hAnsi="Arial" w:cs="Arial"/>
          <w:b/>
          <w:bCs/>
          <w:sz w:val="56"/>
          <w:szCs w:val="96"/>
        </w:rPr>
        <w:t>函</w:t>
      </w:r>
    </w:p>
    <w:p w14:paraId="725E8A40" w14:textId="5570E863" w:rsidR="00BC4C46" w:rsidRDefault="00BE6650">
      <w:pPr>
        <w:spacing w:line="300" w:lineRule="auto"/>
        <w:ind w:firstLineChars="1900" w:firstLine="4560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202</w:t>
      </w:r>
      <w:r w:rsidR="00B11136">
        <w:rPr>
          <w:rFonts w:ascii="Arial" w:hAnsi="Arial" w:cs="Arial"/>
          <w:kern w:val="0"/>
          <w:sz w:val="24"/>
        </w:rPr>
        <w:t>2</w:t>
      </w:r>
      <w:r>
        <w:rPr>
          <w:rFonts w:ascii="Arial" w:hAnsi="Arial" w:cs="Arial" w:hint="eastAsia"/>
          <w:kern w:val="0"/>
          <w:sz w:val="24"/>
        </w:rPr>
        <w:t>年</w:t>
      </w:r>
      <w:r w:rsidR="00B11136">
        <w:rPr>
          <w:rFonts w:ascii="微软雅黑" w:eastAsia="微软雅黑" w:hAnsi="微软雅黑" w:cs="微软雅黑"/>
          <w:kern w:val="0"/>
          <w:sz w:val="24"/>
        </w:rPr>
        <w:t>9</w:t>
      </w:r>
      <w:r w:rsidR="0015007A">
        <w:rPr>
          <w:rFonts w:ascii="微软雅黑" w:eastAsia="微软雅黑" w:hAnsi="微软雅黑" w:cs="微软雅黑" w:hint="eastAsia"/>
          <w:kern w:val="0"/>
          <w:sz w:val="24"/>
        </w:rPr>
        <w:t xml:space="preserve">月 </w:t>
      </w:r>
      <w:r w:rsidR="009A68C3">
        <w:rPr>
          <w:rFonts w:ascii="Arial" w:hAnsi="Arial" w:cs="Arial" w:hint="eastAsia"/>
          <w:kern w:val="0"/>
          <w:sz w:val="24"/>
        </w:rPr>
        <w:t>兰州</w:t>
      </w:r>
    </w:p>
    <w:p w14:paraId="2FEAAA9E" w14:textId="77777777" w:rsidR="00BC4C46" w:rsidRDefault="00BE6650">
      <w:pPr>
        <w:spacing w:line="293" w:lineRule="auto"/>
        <w:rPr>
          <w:rFonts w:ascii="Arial" w:eastAsiaTheme="minorEastAsia" w:hAnsi="Arial" w:cs="Arial"/>
          <w:color w:val="FF0000"/>
          <w:kern w:val="0"/>
          <w:sz w:val="23"/>
          <w:szCs w:val="23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尊敬的________</w:t>
      </w:r>
      <w:r w:rsidR="0015007A">
        <w:rPr>
          <w:rFonts w:asciiTheme="minorEastAsia" w:eastAsiaTheme="minorEastAsia" w:hAnsiTheme="minorEastAsia" w:cstheme="minorEastAsia" w:hint="eastAsia"/>
          <w:kern w:val="0"/>
          <w:sz w:val="24"/>
        </w:rPr>
        <w:t>教授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：</w:t>
      </w:r>
    </w:p>
    <w:p w14:paraId="58A0427E" w14:textId="77777777" w:rsidR="00BC4C46" w:rsidRDefault="00BC4C46">
      <w:pPr>
        <w:spacing w:line="293" w:lineRule="auto"/>
        <w:rPr>
          <w:rFonts w:ascii="Arial" w:eastAsiaTheme="minorEastAsia" w:hAnsi="Arial" w:cs="Arial"/>
          <w:kern w:val="0"/>
          <w:sz w:val="23"/>
          <w:szCs w:val="23"/>
        </w:rPr>
      </w:pPr>
    </w:p>
    <w:p w14:paraId="1723C679" w14:textId="301BE557" w:rsidR="00BC4C46" w:rsidRDefault="00BE6650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认知神经科学发展非常迅猛，</w:t>
      </w:r>
      <w:r w:rsidR="0015007A">
        <w:rPr>
          <w:rFonts w:asciiTheme="minorEastAsia" w:eastAsiaTheme="minorEastAsia" w:hAnsiTheme="minorEastAsia" w:cstheme="minorEastAsia" w:hint="eastAsia"/>
          <w:kern w:val="0"/>
          <w:sz w:val="24"/>
        </w:rPr>
        <w:t>EEG/ERP、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MEG</w:t>
      </w:r>
      <w:r w:rsidR="0042131A"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 w:rsidR="0042131A">
        <w:rPr>
          <w:rFonts w:asciiTheme="minorEastAsia" w:eastAsiaTheme="minorEastAsia" w:hAnsiTheme="minorEastAsia" w:cstheme="minorEastAsia" w:hint="eastAsia"/>
          <w:kern w:val="0"/>
          <w:sz w:val="24"/>
        </w:rPr>
        <w:t>fMRI、</w:t>
      </w:r>
      <w:r w:rsidR="000A3C4D">
        <w:rPr>
          <w:rFonts w:asciiTheme="minorEastAsia" w:eastAsiaTheme="minorEastAsia" w:hAnsiTheme="minorEastAsia" w:cstheme="minorEastAsia" w:hint="eastAsia"/>
          <w:kern w:val="0"/>
          <w:sz w:val="24"/>
        </w:rPr>
        <w:t>fNIRS、</w:t>
      </w:r>
      <w:r w:rsidR="0042131A">
        <w:rPr>
          <w:rFonts w:asciiTheme="minorEastAsia" w:eastAsiaTheme="minorEastAsia" w:hAnsiTheme="minorEastAsia" w:cstheme="minorEastAsia" w:hint="eastAsia"/>
          <w:kern w:val="0"/>
          <w:sz w:val="24"/>
        </w:rPr>
        <w:t>PET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等都是目前认知神经科学领域的重要研究技术。由</w:t>
      </w:r>
      <w:r w:rsidR="00627B1B" w:rsidRPr="00627B1B">
        <w:rPr>
          <w:rFonts w:asciiTheme="minorEastAsia" w:eastAsiaTheme="minorEastAsia" w:hAnsiTheme="minorEastAsia" w:cstheme="minorEastAsia" w:hint="eastAsia"/>
          <w:kern w:val="0"/>
          <w:sz w:val="24"/>
        </w:rPr>
        <w:t>中国心理学会脑电相关技术专业委员会、西北师范大学心理学院、广东省认知科学学会联合主办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，</w:t>
      </w:r>
      <w:r w:rsidR="00387826" w:rsidRPr="00387826">
        <w:rPr>
          <w:rFonts w:asciiTheme="minorEastAsia" w:eastAsiaTheme="minorEastAsia" w:hAnsiTheme="minorEastAsia" w:cstheme="minorEastAsia" w:hint="eastAsia"/>
          <w:kern w:val="0"/>
          <w:sz w:val="24"/>
        </w:rPr>
        <w:t>中国认知科学学会社会认知科学分会协办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的“第</w:t>
      </w:r>
      <w:r w:rsidR="00387826">
        <w:rPr>
          <w:rFonts w:asciiTheme="minorEastAsia" w:eastAsiaTheme="minorEastAsia" w:hAnsiTheme="minorEastAsia" w:cstheme="minorEastAsia" w:hint="eastAsia"/>
          <w:kern w:val="0"/>
          <w:sz w:val="24"/>
        </w:rPr>
        <w:t>九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届脑成像与脑电研究与应用研讨会”将于202</w:t>
      </w:r>
      <w:r w:rsidR="007D5DEB">
        <w:rPr>
          <w:rFonts w:asciiTheme="minorEastAsia" w:eastAsiaTheme="minorEastAsia" w:hAnsiTheme="minorEastAsia" w:cstheme="minorEastAsia"/>
          <w:kern w:val="0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年</w:t>
      </w:r>
      <w:r w:rsidR="00A844CC">
        <w:rPr>
          <w:rFonts w:asciiTheme="minorEastAsia" w:eastAsiaTheme="minorEastAsia" w:hAnsiTheme="minorEastAsia" w:cstheme="minorEastAsia"/>
          <w:kern w:val="0"/>
          <w:sz w:val="24"/>
        </w:rPr>
        <w:t>9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月</w:t>
      </w:r>
      <w:r w:rsidR="00A844CC">
        <w:rPr>
          <w:rFonts w:asciiTheme="minorEastAsia" w:eastAsiaTheme="minorEastAsia" w:hAnsiTheme="minorEastAsia" w:cstheme="minorEastAsia"/>
          <w:kern w:val="0"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日</w:t>
      </w:r>
      <w:r w:rsidR="00A844CC">
        <w:rPr>
          <w:rFonts w:asciiTheme="minorEastAsia" w:eastAsiaTheme="minorEastAsia" w:hAnsiTheme="minorEastAsia" w:cstheme="minorEastAsia" w:hint="eastAsia"/>
          <w:kern w:val="0"/>
          <w:sz w:val="24"/>
        </w:rPr>
        <w:t>—9月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4日在</w:t>
      </w:r>
      <w:r w:rsidR="004C5B12" w:rsidRPr="004C5B12">
        <w:rPr>
          <w:rFonts w:asciiTheme="minorEastAsia" w:eastAsiaTheme="minorEastAsia" w:hAnsiTheme="minorEastAsia" w:cstheme="minorEastAsia" w:hint="eastAsia"/>
          <w:kern w:val="0"/>
          <w:sz w:val="24"/>
        </w:rPr>
        <w:t>兰州国泰安宁大酒店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举行，交流认知神经科学研究，推广</w:t>
      </w:r>
      <w:r w:rsidR="00072EB2">
        <w:rPr>
          <w:rFonts w:asciiTheme="minorEastAsia" w:eastAsiaTheme="minorEastAsia" w:hAnsiTheme="minorEastAsia" w:cstheme="minorEastAsia" w:hint="eastAsia"/>
          <w:kern w:val="0"/>
          <w:sz w:val="24"/>
        </w:rPr>
        <w:t>脑电、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脑成像技术在高校、医院等方面的应用。</w:t>
      </w:r>
    </w:p>
    <w:p w14:paraId="5281DC9C" w14:textId="77777777" w:rsidR="00BC4C46" w:rsidRDefault="00BE665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鉴于您在国内学术界的杰出贡献与影响，会议特别邀请您莅临大会并做</w:t>
      </w:r>
      <w:r w:rsidR="0015007A">
        <w:rPr>
          <w:rFonts w:asciiTheme="minorEastAsia" w:eastAsiaTheme="minorEastAsia" w:hAnsiTheme="minorEastAsia" w:cstheme="minorEastAsia" w:hint="eastAsia"/>
          <w:kern w:val="0"/>
          <w:sz w:val="24"/>
        </w:rPr>
        <w:t>主旨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 xml:space="preserve">报告，期盼您的光临指导。请您填写会议回执并 email </w:t>
      </w:r>
      <w:hyperlink r:id="rId7" w:history="1">
        <w:r>
          <w:rPr>
            <w:rStyle w:val="a8"/>
            <w:rFonts w:asciiTheme="minorEastAsia" w:eastAsiaTheme="minorEastAsia" w:hAnsiTheme="minorEastAsia" w:cstheme="minorEastAsia" w:hint="eastAsia"/>
            <w:color w:val="auto"/>
            <w:kern w:val="0"/>
            <w:sz w:val="24"/>
          </w:rPr>
          <w:t>到brainsci@szu.edu.cn完成注册。</w:t>
        </w:r>
        <w:r>
          <w:rPr>
            <w:rStyle w:val="a8"/>
            <w:rFonts w:asciiTheme="minorEastAsia" w:eastAsiaTheme="minorEastAsia" w:hAnsiTheme="minorEastAsia" w:cstheme="minorEastAsia" w:hint="eastAsia"/>
            <w:color w:val="FF0000"/>
            <w:kern w:val="0"/>
            <w:sz w:val="24"/>
          </w:rPr>
          <w:t>本次参会人员差旅食宿自理。</w:t>
        </w:r>
      </w:hyperlink>
    </w:p>
    <w:p w14:paraId="5AF91F8B" w14:textId="77777777" w:rsidR="00BC4C46" w:rsidRDefault="00BE6650">
      <w:pPr>
        <w:spacing w:line="293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1.注册费：</w:t>
      </w:r>
    </w:p>
    <w:tbl>
      <w:tblPr>
        <w:tblW w:w="97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410"/>
        <w:gridCol w:w="2101"/>
      </w:tblGrid>
      <w:tr w:rsidR="00387D85" w:rsidRPr="00E24C24" w14:paraId="578A31A8" w14:textId="77777777" w:rsidTr="0071768C">
        <w:tc>
          <w:tcPr>
            <w:tcW w:w="1696" w:type="dxa"/>
            <w:vMerge w:val="restart"/>
            <w:vAlign w:val="center"/>
          </w:tcPr>
          <w:p w14:paraId="4AFFE3DB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类别</w:t>
            </w:r>
          </w:p>
        </w:tc>
        <w:tc>
          <w:tcPr>
            <w:tcW w:w="3544" w:type="dxa"/>
            <w:gridSpan w:val="2"/>
            <w:vAlign w:val="center"/>
          </w:tcPr>
          <w:p w14:paraId="55D537D3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1</w:t>
            </w:r>
            <w:r w:rsidRPr="00E24C24">
              <w:rPr>
                <w:rFonts w:ascii="Times New Roman" w:hAnsi="Times New Roman"/>
                <w:szCs w:val="21"/>
              </w:rPr>
              <w:t>脑电与脑成像研讨会注册费</w:t>
            </w:r>
          </w:p>
        </w:tc>
        <w:tc>
          <w:tcPr>
            <w:tcW w:w="2410" w:type="dxa"/>
            <w:vMerge w:val="restart"/>
            <w:vAlign w:val="center"/>
          </w:tcPr>
          <w:p w14:paraId="6FCB8FBD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2</w:t>
            </w:r>
            <w:r w:rsidRPr="00E24C24">
              <w:rPr>
                <w:rFonts w:ascii="Times New Roman" w:hAnsi="Times New Roman"/>
                <w:szCs w:val="21"/>
              </w:rPr>
              <w:t>工作坊注册费</w:t>
            </w:r>
          </w:p>
        </w:tc>
        <w:tc>
          <w:tcPr>
            <w:tcW w:w="2101" w:type="dxa"/>
            <w:vMerge w:val="restart"/>
            <w:vAlign w:val="center"/>
          </w:tcPr>
          <w:p w14:paraId="6F5629B0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 w:hint="eastAsia"/>
                <w:szCs w:val="21"/>
              </w:rPr>
              <w:t>3</w:t>
            </w:r>
            <w:r w:rsidRPr="00E24C24">
              <w:rPr>
                <w:rFonts w:ascii="Times New Roman" w:hAnsi="Times New Roman"/>
                <w:szCs w:val="21"/>
              </w:rPr>
              <w:t xml:space="preserve"> </w:t>
            </w:r>
            <w:r w:rsidRPr="00E24C24">
              <w:rPr>
                <w:rFonts w:ascii="Times New Roman" w:hAnsi="Times New Roman" w:hint="eastAsia"/>
                <w:szCs w:val="21"/>
              </w:rPr>
              <w:t>同时报名研讨会和工作坊</w:t>
            </w:r>
          </w:p>
        </w:tc>
      </w:tr>
      <w:tr w:rsidR="00387D85" w:rsidRPr="00E24C24" w14:paraId="68672DCE" w14:textId="77777777" w:rsidTr="0071768C">
        <w:tc>
          <w:tcPr>
            <w:tcW w:w="1696" w:type="dxa"/>
            <w:vMerge/>
          </w:tcPr>
          <w:p w14:paraId="6B9FE973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</w:tcPr>
          <w:p w14:paraId="70CBBE6F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汇款</w:t>
            </w:r>
          </w:p>
        </w:tc>
        <w:tc>
          <w:tcPr>
            <w:tcW w:w="1843" w:type="dxa"/>
          </w:tcPr>
          <w:p w14:paraId="5355AAA0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现场缴费</w:t>
            </w:r>
          </w:p>
        </w:tc>
        <w:tc>
          <w:tcPr>
            <w:tcW w:w="2410" w:type="dxa"/>
            <w:vMerge/>
          </w:tcPr>
          <w:p w14:paraId="187F912C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1" w:type="dxa"/>
            <w:vMerge/>
          </w:tcPr>
          <w:p w14:paraId="70F0FEAD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87D85" w:rsidRPr="00E24C24" w14:paraId="39DC4C9C" w14:textId="77777777" w:rsidTr="0071768C">
        <w:tc>
          <w:tcPr>
            <w:tcW w:w="1696" w:type="dxa"/>
          </w:tcPr>
          <w:p w14:paraId="59551485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教师、研究人员</w:t>
            </w:r>
          </w:p>
        </w:tc>
        <w:tc>
          <w:tcPr>
            <w:tcW w:w="1701" w:type="dxa"/>
          </w:tcPr>
          <w:p w14:paraId="3001269B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1800</w:t>
            </w:r>
            <w:r w:rsidRPr="00E24C24">
              <w:rPr>
                <w:rFonts w:ascii="Times New Roman" w:hAnsi="Times New Roman"/>
                <w:szCs w:val="21"/>
              </w:rPr>
              <w:t>元</w:t>
            </w:r>
          </w:p>
        </w:tc>
        <w:tc>
          <w:tcPr>
            <w:tcW w:w="1843" w:type="dxa"/>
          </w:tcPr>
          <w:p w14:paraId="3732DE8D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2000</w:t>
            </w:r>
            <w:r w:rsidRPr="00E24C24">
              <w:rPr>
                <w:rFonts w:ascii="Times New Roman" w:hAnsi="Times New Roman"/>
                <w:szCs w:val="21"/>
              </w:rPr>
              <w:t>元</w:t>
            </w:r>
          </w:p>
        </w:tc>
        <w:tc>
          <w:tcPr>
            <w:tcW w:w="2410" w:type="dxa"/>
          </w:tcPr>
          <w:p w14:paraId="3590A3AF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1000</w:t>
            </w:r>
            <w:r w:rsidRPr="00E24C24">
              <w:rPr>
                <w:rFonts w:ascii="Times New Roman" w:hAnsi="Times New Roman"/>
                <w:szCs w:val="21"/>
              </w:rPr>
              <w:t>元</w:t>
            </w:r>
          </w:p>
        </w:tc>
        <w:tc>
          <w:tcPr>
            <w:tcW w:w="2101" w:type="dxa"/>
          </w:tcPr>
          <w:p w14:paraId="08E44FF6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 w:hint="eastAsia"/>
                <w:szCs w:val="21"/>
              </w:rPr>
              <w:t>2</w:t>
            </w:r>
            <w:r w:rsidRPr="00E24C24">
              <w:rPr>
                <w:rFonts w:ascii="Times New Roman" w:hAnsi="Times New Roman"/>
                <w:szCs w:val="21"/>
              </w:rPr>
              <w:t>500</w:t>
            </w:r>
            <w:r w:rsidRPr="00E24C24">
              <w:rPr>
                <w:rFonts w:ascii="Times New Roman" w:hAnsi="Times New Roman" w:hint="eastAsia"/>
                <w:szCs w:val="21"/>
              </w:rPr>
              <w:t>元</w:t>
            </w:r>
          </w:p>
        </w:tc>
      </w:tr>
      <w:tr w:rsidR="00387D85" w:rsidRPr="00E24C24" w14:paraId="6928FA69" w14:textId="77777777" w:rsidTr="0071768C">
        <w:tc>
          <w:tcPr>
            <w:tcW w:w="1696" w:type="dxa"/>
          </w:tcPr>
          <w:p w14:paraId="5373D802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学生</w:t>
            </w:r>
          </w:p>
        </w:tc>
        <w:tc>
          <w:tcPr>
            <w:tcW w:w="1701" w:type="dxa"/>
          </w:tcPr>
          <w:p w14:paraId="1E32AEAD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1000</w:t>
            </w:r>
            <w:r w:rsidRPr="00E24C24">
              <w:rPr>
                <w:rFonts w:ascii="Times New Roman" w:hAnsi="Times New Roman"/>
                <w:szCs w:val="21"/>
              </w:rPr>
              <w:t>元</w:t>
            </w:r>
          </w:p>
        </w:tc>
        <w:tc>
          <w:tcPr>
            <w:tcW w:w="1843" w:type="dxa"/>
          </w:tcPr>
          <w:p w14:paraId="1963F68C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1200</w:t>
            </w:r>
            <w:r w:rsidRPr="00E24C24">
              <w:rPr>
                <w:rFonts w:ascii="Times New Roman" w:hAnsi="Times New Roman"/>
                <w:szCs w:val="21"/>
              </w:rPr>
              <w:t>元</w:t>
            </w:r>
          </w:p>
        </w:tc>
        <w:tc>
          <w:tcPr>
            <w:tcW w:w="2410" w:type="dxa"/>
          </w:tcPr>
          <w:p w14:paraId="2AF60837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/>
                <w:szCs w:val="21"/>
              </w:rPr>
              <w:t>700</w:t>
            </w:r>
            <w:r w:rsidRPr="00E24C24">
              <w:rPr>
                <w:rFonts w:ascii="Times New Roman" w:hAnsi="Times New Roman"/>
                <w:szCs w:val="21"/>
              </w:rPr>
              <w:t>元</w:t>
            </w:r>
          </w:p>
        </w:tc>
        <w:tc>
          <w:tcPr>
            <w:tcW w:w="2101" w:type="dxa"/>
          </w:tcPr>
          <w:p w14:paraId="3BA5F807" w14:textId="77777777" w:rsidR="00387D85" w:rsidRPr="00E24C24" w:rsidRDefault="00387D85" w:rsidP="00791A68">
            <w:pPr>
              <w:jc w:val="center"/>
              <w:rPr>
                <w:rFonts w:ascii="Times New Roman" w:hAnsi="Times New Roman"/>
                <w:szCs w:val="21"/>
              </w:rPr>
            </w:pPr>
            <w:r w:rsidRPr="00E24C24">
              <w:rPr>
                <w:rFonts w:ascii="Times New Roman" w:hAnsi="Times New Roman" w:hint="eastAsia"/>
                <w:szCs w:val="21"/>
              </w:rPr>
              <w:t>1</w:t>
            </w:r>
            <w:r w:rsidRPr="00E24C24">
              <w:rPr>
                <w:rFonts w:ascii="Times New Roman" w:hAnsi="Times New Roman"/>
                <w:szCs w:val="21"/>
              </w:rPr>
              <w:t>500</w:t>
            </w:r>
            <w:r w:rsidRPr="00E24C24">
              <w:rPr>
                <w:rFonts w:ascii="Times New Roman" w:hAnsi="Times New Roman" w:hint="eastAsia"/>
                <w:szCs w:val="21"/>
              </w:rPr>
              <w:t>元</w:t>
            </w:r>
          </w:p>
        </w:tc>
      </w:tr>
    </w:tbl>
    <w:p w14:paraId="1E5ADD3B" w14:textId="77777777" w:rsidR="00BC4C46" w:rsidRDefault="00BE66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kern w:val="0"/>
          <w:sz w:val="24"/>
        </w:rPr>
        <w:t>2.汇款账户信息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【★请务必在汇款附言处注明：姓名、单位和会议费】</w:t>
      </w:r>
    </w:p>
    <w:p w14:paraId="1EE5D496" w14:textId="77777777" w:rsidR="00BC4C46" w:rsidRDefault="00BE6650">
      <w:pPr>
        <w:spacing w:line="360" w:lineRule="auto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收款单位：广东省认知科学学会</w:t>
      </w:r>
    </w:p>
    <w:p w14:paraId="72194226" w14:textId="77777777" w:rsidR="00BC4C46" w:rsidRDefault="00BE6650">
      <w:pPr>
        <w:spacing w:line="360" w:lineRule="auto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银行账号：7441710183100000280</w:t>
      </w:r>
    </w:p>
    <w:p w14:paraId="4E0BACD5" w14:textId="77777777" w:rsidR="00BC4C46" w:rsidRDefault="00BE6650">
      <w:pPr>
        <w:spacing w:line="360" w:lineRule="auto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noProof/>
          <w:kern w:val="0"/>
          <w:sz w:val="24"/>
        </w:rPr>
        <w:drawing>
          <wp:anchor distT="0" distB="0" distL="114300" distR="114300" simplePos="0" relativeHeight="251659264" behindDoc="1" locked="0" layoutInCell="1" allowOverlap="1" wp14:anchorId="64B89A41" wp14:editId="19028E07">
            <wp:simplePos x="0" y="0"/>
            <wp:positionH relativeFrom="column">
              <wp:posOffset>4800600</wp:posOffset>
            </wp:positionH>
            <wp:positionV relativeFrom="paragraph">
              <wp:posOffset>19050</wp:posOffset>
            </wp:positionV>
            <wp:extent cx="1617980" cy="1518285"/>
            <wp:effectExtent l="0" t="0" r="1270" b="5715"/>
            <wp:wrapNone/>
            <wp:docPr id="3" name="图片 1" descr="广东省认知科学学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广东省认知科学学会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 xml:space="preserve">开户银行：中信银行深圳南山支行 </w:t>
      </w:r>
    </w:p>
    <w:p w14:paraId="30F23920" w14:textId="77777777" w:rsidR="00BC4C46" w:rsidRDefault="00BC4C46">
      <w:pPr>
        <w:spacing w:line="560" w:lineRule="exact"/>
        <w:ind w:firstLineChars="100" w:firstLine="28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578660FB" w14:textId="77777777" w:rsidR="00BC4C46" w:rsidRDefault="00BE6650">
      <w:pPr>
        <w:ind w:rightChars="50" w:right="105"/>
        <w:jc w:val="right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20F50ED" wp14:editId="70A05848">
            <wp:simplePos x="0" y="0"/>
            <wp:positionH relativeFrom="column">
              <wp:posOffset>4953000</wp:posOffset>
            </wp:positionH>
            <wp:positionV relativeFrom="paragraph">
              <wp:posOffset>3332480</wp:posOffset>
            </wp:positionV>
            <wp:extent cx="1534160" cy="1435735"/>
            <wp:effectExtent l="0" t="0" r="8890" b="12065"/>
            <wp:wrapNone/>
            <wp:docPr id="2" name="图片 2" descr="广东省认知科学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广东省认知科学学会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kern w:val="0"/>
          <w:sz w:val="24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4"/>
        </w:rPr>
        <w:t>会议组织委委会（代章）</w:t>
      </w:r>
    </w:p>
    <w:p w14:paraId="59436DA6" w14:textId="74FBA3BD" w:rsidR="00BC4C46" w:rsidRDefault="00BE6650">
      <w:pPr>
        <w:spacing w:line="293" w:lineRule="auto"/>
        <w:ind w:firstLineChars="2400" w:firstLine="5760"/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          202</w:t>
      </w:r>
      <w:r w:rsidR="0040730C">
        <w:rPr>
          <w:rFonts w:asciiTheme="minorEastAsia" w:eastAsiaTheme="minorEastAsia" w:hAnsiTheme="minorEastAsia" w:cstheme="minorEastAsia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sz w:val="24"/>
        </w:rPr>
        <w:t>年</w:t>
      </w:r>
      <w:r w:rsidR="000C711A">
        <w:rPr>
          <w:rFonts w:asciiTheme="minorEastAsia" w:eastAsiaTheme="minorEastAsia" w:hAnsiTheme="minorEastAsia" w:cstheme="minorEastAsia"/>
          <w:sz w:val="24"/>
        </w:rPr>
        <w:t>8</w:t>
      </w:r>
      <w:r>
        <w:rPr>
          <w:rFonts w:asciiTheme="minorEastAsia" w:eastAsiaTheme="minorEastAsia" w:hAnsiTheme="minorEastAsia" w:cstheme="minorEastAsia" w:hint="eastAsia"/>
          <w:sz w:val="24"/>
        </w:rPr>
        <w:t>月</w:t>
      </w:r>
      <w:r w:rsidR="000C711A">
        <w:rPr>
          <w:rFonts w:asciiTheme="minorEastAsia" w:eastAsiaTheme="minorEastAsia" w:hAnsiTheme="minorEastAsia" w:cstheme="minorEastAsia"/>
          <w:sz w:val="24"/>
        </w:rPr>
        <w:t>17</w:t>
      </w:r>
      <w:r>
        <w:rPr>
          <w:rFonts w:asciiTheme="minorEastAsia" w:eastAsiaTheme="minorEastAsia" w:hAnsiTheme="minorEastAsia" w:cstheme="minorEastAsia" w:hint="eastAsia"/>
          <w:sz w:val="24"/>
        </w:rPr>
        <w:t>日</w:t>
      </w:r>
    </w:p>
    <w:p w14:paraId="0AD26BCC" w14:textId="77777777" w:rsidR="00BC4C46" w:rsidRDefault="00BC4C46"/>
    <w:p w14:paraId="0952DB4F" w14:textId="77777777" w:rsidR="00BC4C46" w:rsidRDefault="00BC4C46">
      <w:pPr>
        <w:tabs>
          <w:tab w:val="left" w:pos="1995"/>
        </w:tabs>
      </w:pPr>
    </w:p>
    <w:p w14:paraId="4AB4167A" w14:textId="77777777" w:rsidR="00BC4C46" w:rsidRDefault="00BC4C46">
      <w:pPr>
        <w:tabs>
          <w:tab w:val="left" w:pos="1995"/>
        </w:tabs>
      </w:pPr>
    </w:p>
    <w:p w14:paraId="79CF29AC" w14:textId="77777777" w:rsidR="00BC4C46" w:rsidRDefault="00BC4C46">
      <w:pPr>
        <w:tabs>
          <w:tab w:val="left" w:pos="1264"/>
        </w:tabs>
        <w:jc w:val="left"/>
      </w:pPr>
    </w:p>
    <w:sectPr w:rsidR="00BC4C46" w:rsidSect="00BC4C46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0400" w14:textId="77777777" w:rsidR="00A2511F" w:rsidRDefault="00A2511F" w:rsidP="0015007A">
      <w:r>
        <w:separator/>
      </w:r>
    </w:p>
  </w:endnote>
  <w:endnote w:type="continuationSeparator" w:id="0">
    <w:p w14:paraId="713C8DA3" w14:textId="77777777" w:rsidR="00A2511F" w:rsidRDefault="00A2511F" w:rsidP="0015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3841" w14:textId="77777777" w:rsidR="00A2511F" w:rsidRDefault="00A2511F" w:rsidP="0015007A">
      <w:r>
        <w:separator/>
      </w:r>
    </w:p>
  </w:footnote>
  <w:footnote w:type="continuationSeparator" w:id="0">
    <w:p w14:paraId="1A1209EB" w14:textId="77777777" w:rsidR="00A2511F" w:rsidRDefault="00A2511F" w:rsidP="0015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C71"/>
    <w:rsid w:val="00072EB2"/>
    <w:rsid w:val="000A3C4D"/>
    <w:rsid w:val="000B2B81"/>
    <w:rsid w:val="000C711A"/>
    <w:rsid w:val="0015007A"/>
    <w:rsid w:val="001C0C71"/>
    <w:rsid w:val="00267D4B"/>
    <w:rsid w:val="00387826"/>
    <w:rsid w:val="00387D85"/>
    <w:rsid w:val="0040730C"/>
    <w:rsid w:val="0042131A"/>
    <w:rsid w:val="00441B2F"/>
    <w:rsid w:val="00481C84"/>
    <w:rsid w:val="004C5B12"/>
    <w:rsid w:val="00505A7B"/>
    <w:rsid w:val="00627B1B"/>
    <w:rsid w:val="00705BCE"/>
    <w:rsid w:val="0071768C"/>
    <w:rsid w:val="007D5DEB"/>
    <w:rsid w:val="009A68C3"/>
    <w:rsid w:val="00A2511F"/>
    <w:rsid w:val="00A844CC"/>
    <w:rsid w:val="00AC0032"/>
    <w:rsid w:val="00B11136"/>
    <w:rsid w:val="00B768E5"/>
    <w:rsid w:val="00BC4C46"/>
    <w:rsid w:val="00BE6650"/>
    <w:rsid w:val="00C04098"/>
    <w:rsid w:val="00C74FFE"/>
    <w:rsid w:val="00D92C50"/>
    <w:rsid w:val="00DF1ED1"/>
    <w:rsid w:val="04D4706C"/>
    <w:rsid w:val="05214B23"/>
    <w:rsid w:val="0A1D4AB7"/>
    <w:rsid w:val="0A3E785B"/>
    <w:rsid w:val="0AAA0868"/>
    <w:rsid w:val="0AFD1274"/>
    <w:rsid w:val="0D3E416A"/>
    <w:rsid w:val="0DC9671A"/>
    <w:rsid w:val="0E510836"/>
    <w:rsid w:val="11590A31"/>
    <w:rsid w:val="143B79C6"/>
    <w:rsid w:val="164411DB"/>
    <w:rsid w:val="1A961959"/>
    <w:rsid w:val="1B801727"/>
    <w:rsid w:val="1C3A7441"/>
    <w:rsid w:val="281D48B0"/>
    <w:rsid w:val="32136AA5"/>
    <w:rsid w:val="32945147"/>
    <w:rsid w:val="361156E3"/>
    <w:rsid w:val="376E4379"/>
    <w:rsid w:val="38F80C82"/>
    <w:rsid w:val="39782384"/>
    <w:rsid w:val="3C7423E5"/>
    <w:rsid w:val="3CDC0BA7"/>
    <w:rsid w:val="3D8D2322"/>
    <w:rsid w:val="3DAB6FD9"/>
    <w:rsid w:val="3EEF065D"/>
    <w:rsid w:val="412905F1"/>
    <w:rsid w:val="41C02E64"/>
    <w:rsid w:val="42683828"/>
    <w:rsid w:val="42EF759E"/>
    <w:rsid w:val="42F4196D"/>
    <w:rsid w:val="45B12B13"/>
    <w:rsid w:val="45B65B33"/>
    <w:rsid w:val="487932F6"/>
    <w:rsid w:val="4A9E389C"/>
    <w:rsid w:val="4B9B1AD9"/>
    <w:rsid w:val="4CD70754"/>
    <w:rsid w:val="4D6056FD"/>
    <w:rsid w:val="4DC225C5"/>
    <w:rsid w:val="4F8B05BC"/>
    <w:rsid w:val="50720AE1"/>
    <w:rsid w:val="527C3038"/>
    <w:rsid w:val="52C16A41"/>
    <w:rsid w:val="53C2403C"/>
    <w:rsid w:val="55766942"/>
    <w:rsid w:val="58EE4208"/>
    <w:rsid w:val="5B06103E"/>
    <w:rsid w:val="5F474936"/>
    <w:rsid w:val="60A01C88"/>
    <w:rsid w:val="641363BF"/>
    <w:rsid w:val="653506A0"/>
    <w:rsid w:val="660653D3"/>
    <w:rsid w:val="665E2FEE"/>
    <w:rsid w:val="667A1298"/>
    <w:rsid w:val="68602629"/>
    <w:rsid w:val="6940332B"/>
    <w:rsid w:val="6ADA3AA7"/>
    <w:rsid w:val="73A24A24"/>
    <w:rsid w:val="773575B4"/>
    <w:rsid w:val="7C5377DD"/>
    <w:rsid w:val="7C7C734C"/>
    <w:rsid w:val="7CCF44DB"/>
    <w:rsid w:val="7D1A312A"/>
    <w:rsid w:val="7D50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5C7DD34D"/>
  <w15:docId w15:val="{D4C325EA-7114-439B-BF15-2A9E4D94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semiHidden="1" w:unhideWhenUsed="1"/>
    <w:lsdException w:name="HTML Sample" w:uiPriority="0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C4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C4C46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BC4C46"/>
    <w:pPr>
      <w:spacing w:before="100" w:beforeAutospacing="1" w:after="100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BC4C46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rsid w:val="00BC4C46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C4C46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rsid w:val="00BC4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Medium Grid 3"/>
    <w:basedOn w:val="a1"/>
    <w:uiPriority w:val="69"/>
    <w:qFormat/>
    <w:rsid w:val="00BC4C4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rsid w:val="00BC4C4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rsid w:val="00BC4C4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rsid w:val="00BC4C4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rsid w:val="00BC4C4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rsid w:val="00BC4C4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rsid w:val="00BC4C4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5">
    <w:name w:val="Strong"/>
    <w:basedOn w:val="a0"/>
    <w:qFormat/>
    <w:rsid w:val="00BC4C46"/>
    <w:rPr>
      <w:b/>
    </w:rPr>
  </w:style>
  <w:style w:type="character" w:styleId="a6">
    <w:name w:val="FollowedHyperlink"/>
    <w:basedOn w:val="a0"/>
    <w:qFormat/>
    <w:rsid w:val="00BC4C46"/>
    <w:rPr>
      <w:color w:val="0088CC"/>
      <w:u w:val="none"/>
    </w:rPr>
  </w:style>
  <w:style w:type="character" w:styleId="a7">
    <w:name w:val="Emphasis"/>
    <w:basedOn w:val="a0"/>
    <w:qFormat/>
    <w:rsid w:val="00BC4C46"/>
    <w:rPr>
      <w:i/>
    </w:rPr>
  </w:style>
  <w:style w:type="character" w:styleId="HTML">
    <w:name w:val="HTML Definition"/>
    <w:basedOn w:val="a0"/>
    <w:qFormat/>
    <w:rsid w:val="00BC4C46"/>
    <w:rPr>
      <w:i/>
    </w:rPr>
  </w:style>
  <w:style w:type="character" w:styleId="a8">
    <w:name w:val="Hyperlink"/>
    <w:basedOn w:val="a0"/>
    <w:qFormat/>
    <w:rsid w:val="00BC4C46"/>
    <w:rPr>
      <w:color w:val="0088CC"/>
      <w:u w:val="none"/>
    </w:rPr>
  </w:style>
  <w:style w:type="character" w:styleId="HTML0">
    <w:name w:val="HTML Code"/>
    <w:basedOn w:val="a0"/>
    <w:qFormat/>
    <w:rsid w:val="00BC4C46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sid w:val="00BC4C46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sid w:val="00BC4C46"/>
    <w:rPr>
      <w:rFonts w:ascii="Consolas" w:eastAsia="Consolas" w:hAnsi="Consolas" w:cs="Consolas" w:hint="default"/>
      <w:sz w:val="21"/>
      <w:szCs w:val="21"/>
    </w:rPr>
  </w:style>
  <w:style w:type="character" w:customStyle="1" w:styleId="wpcf7-list-item">
    <w:name w:val="wpcf7-list-item"/>
    <w:basedOn w:val="a0"/>
    <w:qFormat/>
    <w:rsid w:val="00BC4C46"/>
  </w:style>
  <w:style w:type="character" w:customStyle="1" w:styleId="ajax-loading">
    <w:name w:val="ajax-loading"/>
    <w:basedOn w:val="a0"/>
    <w:qFormat/>
    <w:rsid w:val="00BC4C46"/>
    <w:rPr>
      <w:bdr w:val="single" w:sz="4" w:space="0" w:color="ED4949"/>
    </w:rPr>
  </w:style>
  <w:style w:type="character" w:customStyle="1" w:styleId="uavc-list-desc">
    <w:name w:val="uavc-list-desc"/>
    <w:basedOn w:val="a0"/>
    <w:qFormat/>
    <w:rsid w:val="00BC4C46"/>
  </w:style>
  <w:style w:type="character" w:customStyle="1" w:styleId="before6">
    <w:name w:val="before6"/>
    <w:basedOn w:val="a0"/>
    <w:qFormat/>
    <w:rsid w:val="00BC4C46"/>
    <w:rPr>
      <w:color w:val="FFC600"/>
    </w:rPr>
  </w:style>
  <w:style w:type="character" w:customStyle="1" w:styleId="wpcf7-not-valid-tip">
    <w:name w:val="wpcf7-not-valid-tip"/>
    <w:basedOn w:val="a0"/>
    <w:qFormat/>
    <w:rsid w:val="00BC4C46"/>
    <w:rPr>
      <w:color w:val="C10000"/>
      <w:sz w:val="18"/>
      <w:szCs w:val="18"/>
    </w:rPr>
  </w:style>
  <w:style w:type="character" w:customStyle="1" w:styleId="wpcf7-not-valid-tip1">
    <w:name w:val="wpcf7-not-valid-tip1"/>
    <w:basedOn w:val="a0"/>
    <w:qFormat/>
    <w:rsid w:val="00BC4C46"/>
    <w:rPr>
      <w:bdr w:val="single" w:sz="4" w:space="0" w:color="FF0000"/>
      <w:shd w:val="clear" w:color="auto" w:fill="FFFFFF"/>
    </w:rPr>
  </w:style>
  <w:style w:type="character" w:customStyle="1" w:styleId="resp-arrow">
    <w:name w:val="resp-arrow"/>
    <w:basedOn w:val="a0"/>
    <w:qFormat/>
    <w:rsid w:val="00BC4C46"/>
  </w:style>
  <w:style w:type="character" w:customStyle="1" w:styleId="icondescriptiontext">
    <w:name w:val="icon_description_text"/>
    <w:basedOn w:val="a0"/>
    <w:qFormat/>
    <w:rsid w:val="00BC4C46"/>
    <w:rPr>
      <w:sz w:val="16"/>
      <w:szCs w:val="16"/>
      <w:vertAlign w:val="baseline"/>
    </w:rPr>
  </w:style>
  <w:style w:type="character" w:customStyle="1" w:styleId="dots">
    <w:name w:val="dots"/>
    <w:basedOn w:val="a0"/>
    <w:qFormat/>
    <w:rsid w:val="00BC4C46"/>
  </w:style>
  <w:style w:type="character" w:customStyle="1" w:styleId="dots1">
    <w:name w:val="dots1"/>
    <w:basedOn w:val="a0"/>
    <w:qFormat/>
    <w:rsid w:val="00BC4C46"/>
  </w:style>
  <w:style w:type="character" w:customStyle="1" w:styleId="dots2">
    <w:name w:val="dots2"/>
    <w:basedOn w:val="a0"/>
    <w:qFormat/>
    <w:rsid w:val="00BC4C46"/>
  </w:style>
  <w:style w:type="character" w:customStyle="1" w:styleId="current">
    <w:name w:val="current"/>
    <w:basedOn w:val="a0"/>
    <w:qFormat/>
    <w:rsid w:val="00BC4C46"/>
    <w:rPr>
      <w:color w:val="FFFFFF"/>
      <w:shd w:val="clear" w:color="auto" w:fill="0088CC"/>
    </w:rPr>
  </w:style>
  <w:style w:type="character" w:customStyle="1" w:styleId="current1">
    <w:name w:val="current1"/>
    <w:basedOn w:val="a0"/>
    <w:qFormat/>
    <w:rsid w:val="00BC4C46"/>
    <w:rPr>
      <w:color w:val="FFFFFF"/>
    </w:rPr>
  </w:style>
  <w:style w:type="character" w:customStyle="1" w:styleId="current2">
    <w:name w:val="current2"/>
    <w:basedOn w:val="a0"/>
    <w:qFormat/>
    <w:rsid w:val="00BC4C46"/>
    <w:rPr>
      <w:shd w:val="clear" w:color="auto" w:fill="0088CC"/>
    </w:rPr>
  </w:style>
  <w:style w:type="character" w:customStyle="1" w:styleId="current3">
    <w:name w:val="current3"/>
    <w:basedOn w:val="a0"/>
    <w:qFormat/>
    <w:rsid w:val="00BC4C46"/>
    <w:rPr>
      <w:color w:val="FFFFFF"/>
      <w:shd w:val="clear" w:color="auto" w:fill="0088CC"/>
    </w:rPr>
  </w:style>
  <w:style w:type="character" w:customStyle="1" w:styleId="owl-numbers">
    <w:name w:val="owl-numbers"/>
    <w:basedOn w:val="a0"/>
    <w:qFormat/>
    <w:rsid w:val="00BC4C46"/>
    <w:rPr>
      <w:color w:val="FFFFFF"/>
      <w:sz w:val="14"/>
      <w:szCs w:val="14"/>
    </w:rPr>
  </w:style>
  <w:style w:type="character" w:customStyle="1" w:styleId="hover50">
    <w:name w:val="hover50"/>
    <w:basedOn w:val="a0"/>
    <w:qFormat/>
    <w:rsid w:val="00BC4C46"/>
  </w:style>
  <w:style w:type="character" w:customStyle="1" w:styleId="hover51">
    <w:name w:val="hover51"/>
    <w:basedOn w:val="a0"/>
    <w:qFormat/>
    <w:rsid w:val="00BC4C46"/>
  </w:style>
  <w:style w:type="character" w:customStyle="1" w:styleId="hover52">
    <w:name w:val="hover52"/>
    <w:basedOn w:val="a0"/>
    <w:qFormat/>
    <w:rsid w:val="00BC4C46"/>
  </w:style>
  <w:style w:type="character" w:customStyle="1" w:styleId="hover53">
    <w:name w:val="hover53"/>
    <w:basedOn w:val="a0"/>
    <w:qFormat/>
    <w:rsid w:val="00BC4C46"/>
  </w:style>
  <w:style w:type="paragraph" w:customStyle="1" w:styleId="Style32">
    <w:name w:val="_Style 32"/>
    <w:basedOn w:val="a"/>
    <w:next w:val="a"/>
    <w:qFormat/>
    <w:rsid w:val="00BC4C46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33">
    <w:name w:val="_Style 33"/>
    <w:basedOn w:val="a"/>
    <w:next w:val="a"/>
    <w:qFormat/>
    <w:rsid w:val="00BC4C46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before8">
    <w:name w:val="before8"/>
    <w:basedOn w:val="a0"/>
    <w:qFormat/>
    <w:rsid w:val="00BC4C46"/>
    <w:rPr>
      <w:color w:val="FFC600"/>
    </w:rPr>
  </w:style>
  <w:style w:type="character" w:customStyle="1" w:styleId="ajax-loading4">
    <w:name w:val="ajax-loading4"/>
    <w:basedOn w:val="a0"/>
    <w:qFormat/>
    <w:rsid w:val="00BC4C46"/>
    <w:rPr>
      <w:bdr w:val="single" w:sz="4" w:space="0" w:color="ED4949"/>
    </w:rPr>
  </w:style>
  <w:style w:type="paragraph" w:customStyle="1" w:styleId="post-excerpt">
    <w:name w:val="post-excerpt"/>
    <w:basedOn w:val="a"/>
    <w:qFormat/>
    <w:rsid w:val="00BC4C46"/>
    <w:pPr>
      <w:spacing w:after="120"/>
      <w:jc w:val="left"/>
    </w:pPr>
    <w:rPr>
      <w:kern w:val="0"/>
    </w:rPr>
  </w:style>
  <w:style w:type="character" w:customStyle="1" w:styleId="before">
    <w:name w:val="before"/>
    <w:basedOn w:val="a0"/>
    <w:qFormat/>
    <w:rsid w:val="00BC4C46"/>
    <w:rPr>
      <w:color w:val="FFC600"/>
    </w:rPr>
  </w:style>
  <w:style w:type="character" w:customStyle="1" w:styleId="hover47">
    <w:name w:val="hover47"/>
    <w:basedOn w:val="a0"/>
    <w:qFormat/>
    <w:rsid w:val="00BC4C46"/>
  </w:style>
  <w:style w:type="character" w:customStyle="1" w:styleId="hover48">
    <w:name w:val="hover48"/>
    <w:basedOn w:val="a0"/>
    <w:qFormat/>
    <w:rsid w:val="00BC4C46"/>
  </w:style>
  <w:style w:type="character" w:customStyle="1" w:styleId="hover49">
    <w:name w:val="hover49"/>
    <w:basedOn w:val="a0"/>
    <w:qFormat/>
    <w:rsid w:val="00BC4C46"/>
  </w:style>
  <w:style w:type="character" w:customStyle="1" w:styleId="resp-arrow2">
    <w:name w:val="resp-arrow2"/>
    <w:basedOn w:val="a0"/>
    <w:qFormat/>
    <w:rsid w:val="00BC4C46"/>
  </w:style>
  <w:style w:type="paragraph" w:styleId="a9">
    <w:name w:val="List Paragraph"/>
    <w:basedOn w:val="a"/>
    <w:uiPriority w:val="34"/>
    <w:qFormat/>
    <w:rsid w:val="00BC4C46"/>
    <w:pPr>
      <w:ind w:firstLineChars="200" w:firstLine="420"/>
    </w:pPr>
  </w:style>
  <w:style w:type="paragraph" w:styleId="aa">
    <w:name w:val="header"/>
    <w:basedOn w:val="a"/>
    <w:link w:val="ab"/>
    <w:uiPriority w:val="99"/>
    <w:unhideWhenUsed/>
    <w:rsid w:val="0015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5007A"/>
    <w:rPr>
      <w:rFonts w:ascii="Calibri" w:hAnsi="Calibri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50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5007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21040;brainsci@szu.edu.cn&#23436;&#25104;&#27880;&#20876;&#12290;&#26412;&#27425;&#21442;&#20250;&#20154;&#21592;&#24046;&#26053;&#39135;&#23487;&#33258;&#29702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甘道夫</dc:creator>
  <cp:lastModifiedBy>Ruolei Gu</cp:lastModifiedBy>
  <cp:revision>23</cp:revision>
  <cp:lastPrinted>2018-09-22T02:44:00Z</cp:lastPrinted>
  <dcterms:created xsi:type="dcterms:W3CDTF">2018-07-27T01:23:00Z</dcterms:created>
  <dcterms:modified xsi:type="dcterms:W3CDTF">2022-08-18T12:14:00Z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